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91" w:rsidRDefault="00DE1691" w:rsidP="00DE16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Introduction to Teaching Online: </w:t>
      </w:r>
    </w:p>
    <w:p w:rsidR="00DE1691" w:rsidRDefault="00DE1691" w:rsidP="00DE16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Questionnaire</w:t>
      </w:r>
    </w:p>
    <w:p w:rsidR="00DE1691" w:rsidRPr="007100B7" w:rsidRDefault="00DE1691" w:rsidP="00DE1691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100B7">
        <w:rPr>
          <w:rFonts w:eastAsia="Times New Roman"/>
          <w:sz w:val="24"/>
          <w:szCs w:val="24"/>
        </w:rPr>
        <w:t>What subject are you hoping or planning to teach in a future online course?</w:t>
      </w:r>
    </w:p>
    <w:p w:rsidR="00DE1691" w:rsidRDefault="00DE1691" w:rsidP="00DE1691">
      <w:pPr>
        <w:spacing w:after="0" w:line="240" w:lineRule="auto"/>
        <w:ind w:left="720"/>
        <w:rPr>
          <w:rFonts w:eastAsia="Times New Roman"/>
        </w:rPr>
      </w:pPr>
      <w:r w:rsidRPr="00592903">
        <w:rPr>
          <w:rFonts w:eastAsia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0pt;height:108.6pt" o:ole="">
            <v:imagedata r:id="rId5" o:title=""/>
          </v:shape>
          <w:control r:id="rId6" w:name="TextBox1" w:shapeid="_x0000_i1033"/>
        </w:object>
      </w:r>
    </w:p>
    <w:p w:rsidR="00DE1691" w:rsidRDefault="00DE1691" w:rsidP="00DE1691">
      <w:pPr>
        <w:spacing w:after="0" w:line="240" w:lineRule="auto"/>
        <w:ind w:left="720"/>
        <w:rPr>
          <w:rFonts w:eastAsia="Times New Roman"/>
        </w:rPr>
      </w:pPr>
    </w:p>
    <w:p w:rsidR="00DE1691" w:rsidRPr="007100B7" w:rsidRDefault="001A1D10" w:rsidP="00DE1691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Have you</w:t>
      </w:r>
      <w:r w:rsidR="00DE1691" w:rsidRPr="007100B7">
        <w:rPr>
          <w:rFonts w:eastAsia="Times New Roman"/>
          <w:sz w:val="24"/>
          <w:szCs w:val="24"/>
        </w:rPr>
        <w:t xml:space="preserve"> previously taught this subject in a face-to-face learning environment? (</w:t>
      </w:r>
      <w:r>
        <w:rPr>
          <w:rFonts w:eastAsia="Times New Roman"/>
          <w:sz w:val="24"/>
          <w:szCs w:val="24"/>
        </w:rPr>
        <w:t xml:space="preserve">Please </w:t>
      </w:r>
      <w:r w:rsidR="00DE1691" w:rsidRPr="007100B7">
        <w:rPr>
          <w:rFonts w:eastAsia="Times New Roman"/>
          <w:sz w:val="24"/>
          <w:szCs w:val="24"/>
        </w:rPr>
        <w:t>describe</w:t>
      </w:r>
      <w:r>
        <w:rPr>
          <w:rFonts w:eastAsia="Times New Roman"/>
          <w:sz w:val="24"/>
          <w:szCs w:val="24"/>
        </w:rPr>
        <w:t>.</w:t>
      </w:r>
      <w:bookmarkStart w:id="0" w:name="_GoBack"/>
      <w:bookmarkEnd w:id="0"/>
      <w:r w:rsidR="00DE1691" w:rsidRPr="007100B7">
        <w:rPr>
          <w:rFonts w:eastAsia="Times New Roman"/>
          <w:sz w:val="24"/>
          <w:szCs w:val="24"/>
        </w:rPr>
        <w:t>)</w:t>
      </w:r>
    </w:p>
    <w:p w:rsidR="00DE1691" w:rsidRDefault="00507622" w:rsidP="007100B7">
      <w:pPr>
        <w:pStyle w:val="ListParagraph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035" type="#_x0000_t75" style="width:420pt;height:111pt" o:ole="">
            <v:imagedata r:id="rId7" o:title=""/>
          </v:shape>
          <w:control r:id="rId8" w:name="TextBox2" w:shapeid="_x0000_i1035"/>
        </w:object>
      </w:r>
    </w:p>
    <w:p w:rsidR="00DE1691" w:rsidRPr="007100B7" w:rsidRDefault="00DE1691" w:rsidP="00DE1691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100B7">
        <w:rPr>
          <w:rFonts w:eastAsia="Times New Roman"/>
          <w:sz w:val="24"/>
          <w:szCs w:val="24"/>
        </w:rPr>
        <w:t>Who are your target learners and why would they want/need to learn this subject online?</w:t>
      </w:r>
    </w:p>
    <w:p w:rsidR="00507622" w:rsidRDefault="00507622" w:rsidP="00507622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037" type="#_x0000_t75" style="width:420pt;height:102pt" o:ole="">
            <v:imagedata r:id="rId9" o:title=""/>
          </v:shape>
          <w:control r:id="rId10" w:name="TextBox3" w:shapeid="_x0000_i1037"/>
        </w:object>
      </w:r>
    </w:p>
    <w:p w:rsidR="00DE1691" w:rsidRDefault="00DE1691" w:rsidP="00DE1691">
      <w:pPr>
        <w:spacing w:after="0" w:line="240" w:lineRule="auto"/>
        <w:ind w:left="720"/>
        <w:rPr>
          <w:rFonts w:eastAsia="Times New Roman"/>
        </w:rPr>
      </w:pPr>
    </w:p>
    <w:p w:rsidR="00DE1691" w:rsidRPr="007100B7" w:rsidRDefault="00DE1691" w:rsidP="00DE1691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100B7">
        <w:rPr>
          <w:rFonts w:eastAsia="Times New Roman"/>
          <w:sz w:val="24"/>
          <w:szCs w:val="24"/>
        </w:rPr>
        <w:t>Have you ever taken an online course and if so what were your impressions of online learning?</w:t>
      </w:r>
    </w:p>
    <w:p w:rsidR="00DE1691" w:rsidRDefault="00507622" w:rsidP="007100B7">
      <w:pPr>
        <w:pStyle w:val="ListParagraph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039" type="#_x0000_t75" style="width:420pt;height:117pt" o:ole="">
            <v:imagedata r:id="rId11" o:title=""/>
          </v:shape>
          <w:control r:id="rId12" w:name="TextBox4" w:shapeid="_x0000_i1039"/>
        </w:object>
      </w:r>
    </w:p>
    <w:sectPr w:rsidR="00DE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520D7"/>
    <w:multiLevelType w:val="hybridMultilevel"/>
    <w:tmpl w:val="CBE4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10"/>
    <w:rsid w:val="001A1D10"/>
    <w:rsid w:val="00330593"/>
    <w:rsid w:val="00474095"/>
    <w:rsid w:val="004C6133"/>
    <w:rsid w:val="00507622"/>
    <w:rsid w:val="00592903"/>
    <w:rsid w:val="006E7421"/>
    <w:rsid w:val="007100B7"/>
    <w:rsid w:val="008A5FC6"/>
    <w:rsid w:val="00DE1691"/>
    <w:rsid w:val="00F1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4199"/>
  <w15:chartTrackingRefBased/>
  <w15:docId w15:val="{C6C785D0-DEC5-460D-8829-0FA17DF1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169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742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742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742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742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Documents\G2S\Courses\ITO\Questionairre%20-%20Introduction%20to%20Teaching%20Onlin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Questionairre - Introduction to Teaching Online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 Schott</cp:lastModifiedBy>
  <cp:revision>1</cp:revision>
  <dcterms:created xsi:type="dcterms:W3CDTF">2017-07-27T21:18:00Z</dcterms:created>
  <dcterms:modified xsi:type="dcterms:W3CDTF">2017-07-27T21:19:00Z</dcterms:modified>
</cp:coreProperties>
</file>